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bottomFromText="459" w:vertAnchor="page" w:horzAnchor="margin" w:tblpY="2547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710"/>
        <w:gridCol w:w="2268"/>
      </w:tblGrid>
      <w:tr w:rsidR="00152249" w14:paraId="5F13B668" w14:textId="77777777" w:rsidTr="00017A69">
        <w:trPr>
          <w:trHeight w:hRule="exact" w:val="1332"/>
        </w:trPr>
        <w:tc>
          <w:tcPr>
            <w:tcW w:w="9072" w:type="dxa"/>
            <w:gridSpan w:val="3"/>
          </w:tcPr>
          <w:p w14:paraId="0B0522C6" w14:textId="77777777" w:rsidR="00017A69" w:rsidRDefault="006B099B" w:rsidP="00017A69">
            <w:pPr>
              <w:spacing w:after="0" w:line="235" w:lineRule="auto"/>
            </w:pPr>
            <w:sdt>
              <w:sdtPr>
                <w:alias w:val="Mottakers navn og adresse"/>
                <w:tag w:val="Mottakers navn og adresse"/>
                <w:id w:val="-1212336893"/>
                <w:placeholder>
                  <w:docPart w:val="4F260441E4AE7D408FB7BE012100D494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ceholderText"/>
                    <w:color w:val="auto"/>
                  </w:rPr>
                  <w:t>[Mottakers navn og adresse]</w:t>
                </w:r>
              </w:sdtContent>
            </w:sdt>
          </w:p>
        </w:tc>
      </w:tr>
      <w:tr w:rsidR="00017A69" w14:paraId="46E5DDD8" w14:textId="77777777" w:rsidTr="00F65450">
        <w:trPr>
          <w:trHeight w:hRule="exact" w:val="737"/>
        </w:trPr>
        <w:tc>
          <w:tcPr>
            <w:tcW w:w="3094" w:type="dxa"/>
          </w:tcPr>
          <w:p w14:paraId="1249A1A1" w14:textId="77777777" w:rsidR="00017A69" w:rsidRDefault="00017A69" w:rsidP="00017A69">
            <w:pPr>
              <w:spacing w:after="0"/>
            </w:pPr>
          </w:p>
        </w:tc>
        <w:tc>
          <w:tcPr>
            <w:tcW w:w="3710" w:type="dxa"/>
          </w:tcPr>
          <w:p w14:paraId="2DCA5BE8" w14:textId="77777777" w:rsidR="00152249" w:rsidRDefault="00152249" w:rsidP="00017A69">
            <w:pPr>
              <w:spacing w:after="0"/>
            </w:pPr>
          </w:p>
        </w:tc>
        <w:tc>
          <w:tcPr>
            <w:tcW w:w="2268" w:type="dxa"/>
          </w:tcPr>
          <w:p w14:paraId="47349285" w14:textId="77777777" w:rsidR="00152249" w:rsidRDefault="00152249" w:rsidP="00017A69">
            <w:pPr>
              <w:spacing w:after="0"/>
              <w:jc w:val="right"/>
            </w:pPr>
          </w:p>
        </w:tc>
      </w:tr>
      <w:tr w:rsidR="00017A69" w14:paraId="1C8916DE" w14:textId="77777777" w:rsidTr="00F65450">
        <w:trPr>
          <w:trHeight w:val="264"/>
        </w:trPr>
        <w:tc>
          <w:tcPr>
            <w:tcW w:w="3094" w:type="dxa"/>
          </w:tcPr>
          <w:p w14:paraId="7B7C8606" w14:textId="77777777" w:rsidR="00152249" w:rsidRPr="00F65450" w:rsidRDefault="00152249" w:rsidP="00017A69">
            <w:pPr>
              <w:spacing w:after="0"/>
              <w:rPr>
                <w:sz w:val="18"/>
                <w:szCs w:val="18"/>
              </w:rPr>
            </w:pPr>
            <w:r w:rsidRPr="00F65450">
              <w:rPr>
                <w:sz w:val="18"/>
                <w:szCs w:val="18"/>
              </w:rPr>
              <w:t>Vår ref.:</w:t>
            </w:r>
          </w:p>
        </w:tc>
        <w:tc>
          <w:tcPr>
            <w:tcW w:w="3710" w:type="dxa"/>
          </w:tcPr>
          <w:p w14:paraId="732E9D39" w14:textId="77777777" w:rsidR="00152249" w:rsidRPr="00F65450" w:rsidRDefault="00152249" w:rsidP="00017A69">
            <w:pPr>
              <w:spacing w:after="0"/>
              <w:rPr>
                <w:sz w:val="18"/>
                <w:szCs w:val="18"/>
              </w:rPr>
            </w:pPr>
            <w:r w:rsidRPr="00F65450">
              <w:rPr>
                <w:sz w:val="18"/>
                <w:szCs w:val="18"/>
              </w:rPr>
              <w:t>Deres ref.:</w:t>
            </w:r>
          </w:p>
        </w:tc>
        <w:tc>
          <w:tcPr>
            <w:tcW w:w="2268" w:type="dxa"/>
          </w:tcPr>
          <w:p w14:paraId="5E527616" w14:textId="77777777" w:rsidR="00152249" w:rsidRPr="00F65450" w:rsidRDefault="006B099B" w:rsidP="00017A69">
            <w:pPr>
              <w:spacing w:after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Sted"/>
                <w:tag w:val="Sted"/>
                <w:id w:val="-1657605273"/>
                <w:placeholder>
                  <w:docPart w:val="0830A458016DBD4DAEAD93038CF9F2B5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ceholderText"/>
                    <w:color w:val="auto"/>
                    <w:sz w:val="18"/>
                    <w:szCs w:val="18"/>
                  </w:rPr>
                  <w:t>[Sted]</w:t>
                </w:r>
              </w:sdtContent>
            </w:sdt>
          </w:p>
        </w:tc>
      </w:tr>
      <w:tr w:rsidR="00017A69" w14:paraId="7D70D250" w14:textId="77777777" w:rsidTr="00F65450">
        <w:trPr>
          <w:trHeight w:hRule="exact" w:val="255"/>
        </w:trPr>
        <w:tc>
          <w:tcPr>
            <w:tcW w:w="3094" w:type="dxa"/>
          </w:tcPr>
          <w:p w14:paraId="523EF334" w14:textId="77777777" w:rsidR="00152249" w:rsidRPr="00F65450" w:rsidRDefault="006B099B" w:rsidP="00017A6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Vår referanse"/>
                <w:tag w:val="Vår referanse"/>
                <w:id w:val="1109851724"/>
                <w:placeholder>
                  <w:docPart w:val="1DAD2A30C462A0409C625B003C0E8587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ceholderText"/>
                    <w:color w:val="auto"/>
                    <w:sz w:val="18"/>
                    <w:szCs w:val="18"/>
                  </w:rPr>
                  <w:t>[Navn]</w:t>
                </w:r>
              </w:sdtContent>
            </w:sdt>
          </w:p>
        </w:tc>
        <w:tc>
          <w:tcPr>
            <w:tcW w:w="3710" w:type="dxa"/>
          </w:tcPr>
          <w:p w14:paraId="5404E057" w14:textId="77777777" w:rsidR="00017A69" w:rsidRPr="00F65450" w:rsidRDefault="006B099B" w:rsidP="00017A6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eres referanse"/>
                <w:tag w:val="Deres referanse"/>
                <w:id w:val="-944304507"/>
                <w:placeholder>
                  <w:docPart w:val="CCAE86895D310E4A9E835C5BF5CF943F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ceholderText"/>
                    <w:color w:val="auto"/>
                    <w:sz w:val="18"/>
                    <w:szCs w:val="18"/>
                  </w:rPr>
                  <w:t>[Navn]</w:t>
                </w:r>
              </w:sdtContent>
            </w:sdt>
          </w:p>
        </w:tc>
        <w:tc>
          <w:tcPr>
            <w:tcW w:w="2268" w:type="dxa"/>
          </w:tcPr>
          <w:p w14:paraId="5A1F4A43" w14:textId="77777777" w:rsidR="00152249" w:rsidRPr="00F65450" w:rsidRDefault="006B099B" w:rsidP="00017A69">
            <w:pPr>
              <w:spacing w:after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ato"/>
                <w:tag w:val="Dato"/>
                <w:id w:val="-1121301891"/>
                <w:placeholder>
                  <w:docPart w:val="417C939A6F381940BA180005C9CAB3C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65450" w:rsidRPr="00F65450">
                  <w:rPr>
                    <w:sz w:val="18"/>
                    <w:szCs w:val="18"/>
                  </w:rPr>
                  <w:fldChar w:fldCharType="begin"/>
                </w:r>
                <w:r w:rsidR="00F65450" w:rsidRPr="00F65450">
                  <w:rPr>
                    <w:sz w:val="18"/>
                    <w:szCs w:val="18"/>
                  </w:rPr>
                  <w:instrText xml:space="preserve"> CREATEDATE  \@ "dd.MM.yyyy"  \* MERGEFORMAT </w:instrText>
                </w:r>
                <w:r w:rsidR="00F65450" w:rsidRPr="00F65450">
                  <w:rPr>
                    <w:sz w:val="18"/>
                    <w:szCs w:val="18"/>
                  </w:rPr>
                  <w:fldChar w:fldCharType="separate"/>
                </w:r>
                <w:r w:rsidR="008E1310">
                  <w:rPr>
                    <w:noProof/>
                    <w:sz w:val="18"/>
                    <w:szCs w:val="18"/>
                  </w:rPr>
                  <w:t>06.11.2018</w:t>
                </w:r>
                <w:r w:rsidR="00F65450" w:rsidRPr="00F65450"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6C414F6E" w14:textId="0C78ABBA" w:rsidR="00152249" w:rsidRDefault="006B099B" w:rsidP="004C363A">
      <w:pPr>
        <w:pStyle w:val="Heading1"/>
      </w:pPr>
      <w:sdt>
        <w:sdtPr>
          <w:alias w:val="Overskrift"/>
          <w:tag w:val="Overskrift"/>
          <w:id w:val="-1739312209"/>
          <w:placeholder>
            <w:docPart w:val="A7A6C55C31146648B7C70C8A0CF9347E"/>
          </w:placeholder>
          <w:temporary/>
          <w:showingPlcHdr/>
          <w:text w:multiLine="1"/>
        </w:sdtPr>
        <w:sdtEndPr/>
        <w:sdtContent>
          <w:r w:rsidR="00F65450" w:rsidRPr="004C363A">
            <w:t>[Overskrift]</w:t>
          </w:r>
        </w:sdtContent>
      </w:sdt>
    </w:p>
    <w:sdt>
      <w:sdtPr>
        <w:alias w:val="Brødtekst"/>
        <w:tag w:val="Brødtekst"/>
        <w:id w:val="-739720582"/>
        <w:placeholder>
          <w:docPart w:val="0F1F389AB05B6B49A20923D3D5149C03"/>
        </w:placeholder>
        <w:temporary/>
        <w:showingPlcHdr/>
        <w:text w:multiLine="1"/>
      </w:sdtPr>
      <w:sdtEndPr/>
      <w:sdtContent>
        <w:p w14:paraId="20911F48" w14:textId="77777777" w:rsidR="004C363A" w:rsidRPr="004C363A" w:rsidRDefault="004C363A" w:rsidP="004C363A">
          <w:r w:rsidRPr="004C363A">
            <w:rPr>
              <w:rStyle w:val="PlaceholderText"/>
              <w:color w:val="auto"/>
            </w:rPr>
            <w:t>[Brødtekst]</w:t>
          </w:r>
        </w:p>
      </w:sdtContent>
    </w:sdt>
    <w:p w14:paraId="7A69CB6B" w14:textId="77777777" w:rsidR="00152249" w:rsidRDefault="00152249" w:rsidP="00F65450">
      <w:pPr>
        <w:keepNext/>
        <w:keepLines/>
        <w:spacing w:before="820" w:after="540"/>
      </w:pPr>
      <w:r>
        <w:t xml:space="preserve">Med vennlig hilsen </w:t>
      </w:r>
    </w:p>
    <w:p w14:paraId="47ADC5E6" w14:textId="77777777" w:rsidR="00152249" w:rsidRPr="00152249" w:rsidRDefault="006B099B" w:rsidP="00F65450">
      <w:pPr>
        <w:keepNext/>
        <w:keepLines/>
        <w:spacing w:after="0"/>
        <w:rPr>
          <w:b/>
        </w:rPr>
      </w:pPr>
      <w:sdt>
        <w:sdtPr>
          <w:rPr>
            <w:b/>
          </w:rPr>
          <w:alias w:val="Navn"/>
          <w:tag w:val="Navn"/>
          <w:id w:val="575859646"/>
          <w:placeholder>
            <w:docPart w:val="CFCC762C85CB5E49A26CB429A93B4EE6"/>
          </w:placeholder>
          <w:showingPlcHdr/>
          <w:text w:multiLine="1"/>
        </w:sdtPr>
        <w:sdtEndPr/>
        <w:sdtContent>
          <w:r w:rsidR="00F65450" w:rsidRPr="00F65450">
            <w:rPr>
              <w:rStyle w:val="PlaceholderText"/>
              <w:b/>
              <w:color w:val="auto"/>
            </w:rPr>
            <w:t>[Navn]</w:t>
          </w:r>
        </w:sdtContent>
      </w:sdt>
    </w:p>
    <w:p w14:paraId="708DF652" w14:textId="77777777" w:rsidR="00152249" w:rsidRDefault="006B099B" w:rsidP="00F65450">
      <w:pPr>
        <w:keepNext/>
        <w:keepLines/>
        <w:spacing w:after="0"/>
      </w:pPr>
      <w:sdt>
        <w:sdtPr>
          <w:alias w:val="Tittel/stilling"/>
          <w:tag w:val="Tittel/stilling"/>
          <w:id w:val="-1079448870"/>
          <w:placeholder>
            <w:docPart w:val="CE36BE5B62EA44428E15EDBA93B186E4"/>
          </w:placeholder>
          <w:showingPlcHdr/>
          <w:text w:multiLine="1"/>
        </w:sdtPr>
        <w:sdtEndPr/>
        <w:sdtContent>
          <w:r w:rsidR="00E56D7B" w:rsidRPr="00E56D7B">
            <w:rPr>
              <w:rStyle w:val="PlaceholderText"/>
              <w:color w:val="auto"/>
            </w:rPr>
            <w:t>[Tittel/stilling]</w:t>
          </w:r>
        </w:sdtContent>
      </w:sdt>
    </w:p>
    <w:p w14:paraId="112FABF7" w14:textId="77777777" w:rsidR="004C363A" w:rsidRDefault="00152249" w:rsidP="005F5C41">
      <w:r>
        <w:t>NORCE</w:t>
      </w:r>
    </w:p>
    <w:sectPr w:rsidR="004C363A" w:rsidSect="004C363A">
      <w:footerReference w:type="default" r:id="rId8"/>
      <w:headerReference w:type="first" r:id="rId9"/>
      <w:footerReference w:type="first" r:id="rId10"/>
      <w:pgSz w:w="11906" w:h="16838"/>
      <w:pgMar w:top="2544" w:right="1440" w:bottom="1985" w:left="1428" w:header="70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9764" w14:textId="77777777" w:rsidR="00F71514" w:rsidRDefault="00F71514" w:rsidP="00152249">
      <w:r>
        <w:separator/>
      </w:r>
    </w:p>
  </w:endnote>
  <w:endnote w:type="continuationSeparator" w:id="0">
    <w:p w14:paraId="331299CA" w14:textId="77777777" w:rsidR="00F71514" w:rsidRDefault="00F71514" w:rsidP="001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583" w14:textId="77777777" w:rsidR="00017A69" w:rsidRPr="00017A69" w:rsidRDefault="00017A69" w:rsidP="00017A69">
    <w:pPr>
      <w:pStyle w:val="Footer"/>
      <w:spacing w:after="120"/>
      <w:rPr>
        <w:color w:val="360DAF" w:themeColor="accent1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983D" w14:textId="77777777" w:rsidR="004C363A" w:rsidRPr="00017A69" w:rsidRDefault="004C363A" w:rsidP="004C363A">
    <w:pPr>
      <w:pStyle w:val="Footer"/>
      <w:spacing w:after="150"/>
      <w:rPr>
        <w:color w:val="360DAF" w:themeColor="accent1"/>
        <w:sz w:val="18"/>
        <w:szCs w:val="18"/>
        <w:lang w:val="en-GB"/>
      </w:rPr>
    </w:pPr>
    <w:r w:rsidRPr="00017A69">
      <w:rPr>
        <w:color w:val="360DAF" w:themeColor="accent1"/>
        <w:sz w:val="18"/>
        <w:szCs w:val="18"/>
        <w:lang w:val="en-GB"/>
      </w:rPr>
      <w:t xml:space="preserve">NORCE Norwegian Research Centre AS, </w:t>
    </w:r>
    <w:proofErr w:type="spellStart"/>
    <w:r w:rsidRPr="005F5C41">
      <w:rPr>
        <w:color w:val="360DAF" w:themeColor="accent1"/>
        <w:sz w:val="18"/>
        <w:szCs w:val="18"/>
        <w:lang w:val="en-US"/>
      </w:rPr>
      <w:t>Postboks</w:t>
    </w:r>
    <w:proofErr w:type="spellEnd"/>
    <w:r w:rsidRPr="00017A69">
      <w:rPr>
        <w:color w:val="360DAF" w:themeColor="accent1"/>
        <w:sz w:val="18"/>
        <w:szCs w:val="18"/>
        <w:lang w:val="en-GB"/>
      </w:rPr>
      <w:t xml:space="preserve"> 22 </w:t>
    </w:r>
    <w:proofErr w:type="spellStart"/>
    <w:r w:rsidRPr="00017A69">
      <w:rPr>
        <w:color w:val="360DAF" w:themeColor="accent1"/>
        <w:sz w:val="18"/>
        <w:szCs w:val="18"/>
        <w:lang w:val="en-GB"/>
      </w:rPr>
      <w:t>Nygårdstangen</w:t>
    </w:r>
    <w:proofErr w:type="spellEnd"/>
    <w:r w:rsidRPr="00017A69">
      <w:rPr>
        <w:color w:val="360DAF" w:themeColor="accent1"/>
        <w:sz w:val="18"/>
        <w:szCs w:val="18"/>
        <w:lang w:val="en-GB"/>
      </w:rPr>
      <w:t>, 5838 Bergen, Norway</w:t>
    </w:r>
  </w:p>
  <w:p w14:paraId="2EEF3B18" w14:textId="77777777" w:rsidR="004C363A" w:rsidRPr="004C363A" w:rsidRDefault="004C363A" w:rsidP="004C363A">
    <w:pPr>
      <w:pStyle w:val="Footer"/>
      <w:spacing w:after="120"/>
      <w:rPr>
        <w:color w:val="360DAF" w:themeColor="accent1"/>
        <w:sz w:val="18"/>
        <w:szCs w:val="18"/>
        <w:lang w:val="en-GB"/>
      </w:rPr>
    </w:pPr>
    <w:r w:rsidRPr="00017A69">
      <w:rPr>
        <w:smallCaps/>
        <w:color w:val="1CADB2"/>
        <w:sz w:val="18"/>
        <w:szCs w:val="18"/>
        <w:lang w:val="en-GB"/>
      </w:rPr>
      <w:t>e-</w:t>
    </w:r>
    <w:proofErr w:type="gramStart"/>
    <w:r w:rsidR="005930AB">
      <w:rPr>
        <w:smallCaps/>
        <w:color w:val="1CADB2"/>
        <w:sz w:val="18"/>
        <w:szCs w:val="18"/>
        <w:lang w:val="en-GB"/>
      </w:rPr>
      <w:t>post</w:t>
    </w:r>
    <w:r w:rsidRPr="00017A69">
      <w:rPr>
        <w:caps/>
        <w:color w:val="1CADB2"/>
        <w:sz w:val="18"/>
        <w:szCs w:val="18"/>
        <w:lang w:val="en-GB"/>
      </w:rPr>
      <w:t xml:space="preserve">  </w:t>
    </w:r>
    <w:r w:rsidRPr="00017A69">
      <w:rPr>
        <w:color w:val="360DAF" w:themeColor="accent1"/>
        <w:sz w:val="18"/>
        <w:szCs w:val="18"/>
        <w:lang w:val="en-GB"/>
      </w:rPr>
      <w:t>post@norceresearch.no</w:t>
    </w:r>
    <w:proofErr w:type="gramEnd"/>
    <w:r w:rsidRPr="00017A69">
      <w:rPr>
        <w:color w:val="360DAF" w:themeColor="accent1"/>
        <w:sz w:val="18"/>
        <w:szCs w:val="18"/>
        <w:lang w:val="en-GB"/>
      </w:rPr>
      <w:t xml:space="preserve">    </w:t>
    </w:r>
    <w:r>
      <w:rPr>
        <w:color w:val="360DAF" w:themeColor="accent1"/>
        <w:sz w:val="18"/>
        <w:szCs w:val="18"/>
        <w:lang w:val="en-GB"/>
      </w:rPr>
      <w:t xml:space="preserve"> </w:t>
    </w:r>
    <w:r w:rsidRPr="00017A69">
      <w:rPr>
        <w:color w:val="360DAF" w:themeColor="accent1"/>
        <w:sz w:val="18"/>
        <w:szCs w:val="18"/>
        <w:lang w:val="en-GB"/>
      </w:rPr>
      <w:t xml:space="preserve">   </w:t>
    </w:r>
    <w:r w:rsidRPr="00017A69">
      <w:rPr>
        <w:smallCaps/>
        <w:color w:val="1CADB2"/>
        <w:sz w:val="18"/>
        <w:szCs w:val="18"/>
        <w:lang w:val="en-GB"/>
      </w:rPr>
      <w:t>web</w:t>
    </w:r>
    <w:r w:rsidRPr="00017A69">
      <w:rPr>
        <w:color w:val="360DAF" w:themeColor="accent1"/>
        <w:sz w:val="18"/>
        <w:szCs w:val="18"/>
        <w:lang w:val="en-GB"/>
      </w:rPr>
      <w:t xml:space="preserve">  norceresearch.no      </w:t>
    </w:r>
    <w:r>
      <w:rPr>
        <w:color w:val="360DAF" w:themeColor="accent1"/>
        <w:sz w:val="18"/>
        <w:szCs w:val="18"/>
        <w:lang w:val="en-GB"/>
      </w:rPr>
      <w:t xml:space="preserve"> </w:t>
    </w:r>
    <w:r w:rsidRPr="00017A69">
      <w:rPr>
        <w:color w:val="360DAF" w:themeColor="accent1"/>
        <w:sz w:val="18"/>
        <w:szCs w:val="18"/>
        <w:lang w:val="en-GB"/>
      </w:rPr>
      <w:t xml:space="preserve">  </w:t>
    </w:r>
    <w:r w:rsidRPr="00017A69">
      <w:rPr>
        <w:smallCaps/>
        <w:color w:val="1CADB2"/>
        <w:sz w:val="18"/>
        <w:szCs w:val="18"/>
        <w:lang w:val="en-GB"/>
      </w:rPr>
      <w:t>tel.</w:t>
    </w:r>
    <w:r w:rsidRPr="00017A69">
      <w:rPr>
        <w:color w:val="1CADB2"/>
        <w:sz w:val="18"/>
        <w:szCs w:val="18"/>
        <w:lang w:val="en-GB"/>
      </w:rPr>
      <w:t xml:space="preserve">  </w:t>
    </w:r>
    <w:r w:rsidRPr="00017A69">
      <w:rPr>
        <w:color w:val="360DAF" w:themeColor="accent1"/>
        <w:sz w:val="18"/>
        <w:szCs w:val="18"/>
        <w:lang w:val="en-GB"/>
      </w:rPr>
      <w:t xml:space="preserve">+47 56 10 70 00     </w:t>
    </w:r>
    <w:r>
      <w:rPr>
        <w:color w:val="360DAF" w:themeColor="accent1"/>
        <w:sz w:val="18"/>
        <w:szCs w:val="18"/>
        <w:lang w:val="en-GB"/>
      </w:rPr>
      <w:t xml:space="preserve">  </w:t>
    </w:r>
    <w:r w:rsidRPr="00017A69">
      <w:rPr>
        <w:color w:val="360DAF" w:themeColor="accent1"/>
        <w:sz w:val="18"/>
        <w:szCs w:val="18"/>
        <w:lang w:val="en-GB"/>
      </w:rPr>
      <w:t xml:space="preserve"> </w:t>
    </w:r>
    <w:r w:rsidR="005930AB">
      <w:rPr>
        <w:smallCaps/>
        <w:color w:val="1CADB2"/>
        <w:sz w:val="18"/>
        <w:szCs w:val="18"/>
      </w:rPr>
      <w:t>org.n</w:t>
    </w:r>
    <w:r w:rsidR="005930AB" w:rsidRPr="00017A69">
      <w:rPr>
        <w:smallCaps/>
        <w:color w:val="1CADB2"/>
        <w:sz w:val="18"/>
        <w:szCs w:val="18"/>
      </w:rPr>
      <w:t>o</w:t>
    </w:r>
    <w:r w:rsidRPr="00017A69">
      <w:rPr>
        <w:smallCaps/>
        <w:color w:val="1CADB2"/>
        <w:sz w:val="18"/>
        <w:szCs w:val="18"/>
        <w:lang w:val="en-GB"/>
      </w:rPr>
      <w:t>.</w:t>
    </w:r>
    <w:r w:rsidRPr="00017A69">
      <w:rPr>
        <w:color w:val="1CADB2"/>
        <w:sz w:val="18"/>
        <w:szCs w:val="18"/>
        <w:lang w:val="en-GB"/>
      </w:rPr>
      <w:t xml:space="preserve">  </w:t>
    </w:r>
    <w:r w:rsidRPr="00017A69">
      <w:rPr>
        <w:color w:val="360DAF" w:themeColor="accent1"/>
        <w:sz w:val="18"/>
        <w:szCs w:val="18"/>
        <w:lang w:val="en-GB"/>
      </w:rPr>
      <w:t>919 408</w:t>
    </w:r>
    <w:r>
      <w:rPr>
        <w:color w:val="360DAF" w:themeColor="accent1"/>
        <w:sz w:val="18"/>
        <w:szCs w:val="18"/>
        <w:lang w:val="en-GB"/>
      </w:rPr>
      <w:t> </w:t>
    </w:r>
    <w:r w:rsidRPr="00017A69">
      <w:rPr>
        <w:color w:val="360DAF" w:themeColor="accent1"/>
        <w:sz w:val="18"/>
        <w:szCs w:val="18"/>
        <w:lang w:val="en-GB"/>
      </w:rPr>
      <w:t>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E6E1" w14:textId="77777777" w:rsidR="00F71514" w:rsidRDefault="00F71514" w:rsidP="00152249">
      <w:r>
        <w:separator/>
      </w:r>
    </w:p>
  </w:footnote>
  <w:footnote w:type="continuationSeparator" w:id="0">
    <w:p w14:paraId="5F381370" w14:textId="77777777" w:rsidR="00F71514" w:rsidRDefault="00F71514" w:rsidP="0015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74D1" w14:textId="77777777" w:rsidR="00CD45C5" w:rsidRDefault="00CD45C5">
    <w:pPr>
      <w:pStyle w:val="Header"/>
    </w:pPr>
  </w:p>
  <w:p w14:paraId="5E9AA295" w14:textId="77777777" w:rsidR="00CD45C5" w:rsidRDefault="00CD45C5">
    <w:pPr>
      <w:pStyle w:val="Header"/>
    </w:pPr>
  </w:p>
  <w:p w14:paraId="02E03DA0" w14:textId="03A15085" w:rsidR="004C363A" w:rsidRDefault="00CD45C5">
    <w:pPr>
      <w:pStyle w:val="Header"/>
    </w:pPr>
    <w:r>
      <w:rPr>
        <w:noProof/>
      </w:rPr>
      <w:drawing>
        <wp:inline distT="0" distB="0" distL="0" distR="0" wp14:anchorId="7F0CBB0D" wp14:editId="458469FA">
          <wp:extent cx="2842788" cy="332101"/>
          <wp:effectExtent l="0" t="0" r="0" b="0"/>
          <wp:docPr id="4086607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6073" name="Graphic 40866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763" cy="39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0"/>
    <w:rsid w:val="00017A69"/>
    <w:rsid w:val="000D5E13"/>
    <w:rsid w:val="00152249"/>
    <w:rsid w:val="001F2FDD"/>
    <w:rsid w:val="002405B3"/>
    <w:rsid w:val="00344302"/>
    <w:rsid w:val="00445487"/>
    <w:rsid w:val="00453AAD"/>
    <w:rsid w:val="004B7E34"/>
    <w:rsid w:val="004C363A"/>
    <w:rsid w:val="0050562F"/>
    <w:rsid w:val="00515E2A"/>
    <w:rsid w:val="005930AB"/>
    <w:rsid w:val="005F5C41"/>
    <w:rsid w:val="00690EBC"/>
    <w:rsid w:val="006B099B"/>
    <w:rsid w:val="00747007"/>
    <w:rsid w:val="00771305"/>
    <w:rsid w:val="0077437F"/>
    <w:rsid w:val="007B3F49"/>
    <w:rsid w:val="007D3420"/>
    <w:rsid w:val="008A41D4"/>
    <w:rsid w:val="008E1310"/>
    <w:rsid w:val="00A866DE"/>
    <w:rsid w:val="00C45042"/>
    <w:rsid w:val="00CA5A4C"/>
    <w:rsid w:val="00CD45C5"/>
    <w:rsid w:val="00D6681A"/>
    <w:rsid w:val="00E56D7B"/>
    <w:rsid w:val="00F65450"/>
    <w:rsid w:val="00F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90902D"/>
  <w15:chartTrackingRefBased/>
  <w15:docId w15:val="{38315771-839B-7647-971B-CB2E22E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49"/>
    <w:pPr>
      <w:spacing w:after="2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363A"/>
    <w:pPr>
      <w:keepNext/>
      <w:keepLines/>
      <w:spacing w:before="240" w:after="180"/>
      <w:outlineLvl w:val="0"/>
    </w:pPr>
    <w:rPr>
      <w:rFonts w:asciiTheme="majorHAnsi" w:eastAsiaTheme="majorEastAsia" w:hAnsiTheme="majorHAnsi" w:cstheme="majorBidi"/>
      <w:color w:val="1CADB2"/>
      <w:sz w:val="30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49"/>
  </w:style>
  <w:style w:type="paragraph" w:styleId="Footer">
    <w:name w:val="footer"/>
    <w:basedOn w:val="Normal"/>
    <w:link w:val="FooterChar"/>
    <w:uiPriority w:val="99"/>
    <w:unhideWhenUsed/>
    <w:rsid w:val="0015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49"/>
  </w:style>
  <w:style w:type="character" w:customStyle="1" w:styleId="Heading1Char">
    <w:name w:val="Heading 1 Char"/>
    <w:basedOn w:val="DefaultParagraphFont"/>
    <w:link w:val="Heading1"/>
    <w:uiPriority w:val="9"/>
    <w:rsid w:val="004C363A"/>
    <w:rPr>
      <w:rFonts w:asciiTheme="majorHAnsi" w:eastAsiaTheme="majorEastAsia" w:hAnsiTheme="majorHAnsi" w:cstheme="majorBidi"/>
      <w:color w:val="1CADB2"/>
      <w:sz w:val="30"/>
      <w:szCs w:val="44"/>
    </w:rPr>
  </w:style>
  <w:style w:type="table" w:styleId="TableGrid">
    <w:name w:val="Table Grid"/>
    <w:basedOn w:val="TableNormal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5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kildmeltvikair/Library/Containers/com.apple.mail/Data/Library/Mail%20Downloads/2E586636-88A8-4B97-93D4-58283F029EE0/NORCE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260441E4AE7D408FB7BE012100D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08F95-0360-2E4C-AF27-20FB5FAC9341}"/>
      </w:docPartPr>
      <w:docPartBody>
        <w:p w:rsidR="00DB6E70" w:rsidRDefault="008E4236">
          <w:pPr>
            <w:pStyle w:val="4F260441E4AE7D408FB7BE012100D494"/>
          </w:pPr>
          <w:r w:rsidRPr="00F65450">
            <w:rPr>
              <w:rStyle w:val="PlaceholderText"/>
              <w:color w:val="auto"/>
            </w:rPr>
            <w:t>[Mottakers navn og adresse]</w:t>
          </w:r>
        </w:p>
      </w:docPartBody>
    </w:docPart>
    <w:docPart>
      <w:docPartPr>
        <w:name w:val="0830A458016DBD4DAEAD93038CF9F2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5395E0-9DBC-2741-922E-668113233620}"/>
      </w:docPartPr>
      <w:docPartBody>
        <w:p w:rsidR="00DB6E70" w:rsidRDefault="008E4236">
          <w:pPr>
            <w:pStyle w:val="0830A458016DBD4DAEAD93038CF9F2B5"/>
          </w:pPr>
          <w:r w:rsidRPr="00F65450">
            <w:rPr>
              <w:rStyle w:val="PlaceholderText"/>
              <w:color w:val="auto"/>
            </w:rPr>
            <w:t>[Sted]</w:t>
          </w:r>
        </w:p>
      </w:docPartBody>
    </w:docPart>
    <w:docPart>
      <w:docPartPr>
        <w:name w:val="1DAD2A30C462A0409C625B003C0E8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308A9-382E-9446-82C1-915C794C80BD}"/>
      </w:docPartPr>
      <w:docPartBody>
        <w:p w:rsidR="00DB6E70" w:rsidRDefault="008E4236">
          <w:pPr>
            <w:pStyle w:val="1DAD2A30C462A0409C625B003C0E8587"/>
          </w:pPr>
          <w:r w:rsidRPr="00F65450">
            <w:rPr>
              <w:rStyle w:val="PlaceholderText"/>
              <w:color w:val="auto"/>
            </w:rPr>
            <w:t>[Navn]</w:t>
          </w:r>
        </w:p>
      </w:docPartBody>
    </w:docPart>
    <w:docPart>
      <w:docPartPr>
        <w:name w:val="CCAE86895D310E4A9E835C5BF5CF9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A5CCA-E50C-FC41-90D6-97EA1D198C95}"/>
      </w:docPartPr>
      <w:docPartBody>
        <w:p w:rsidR="00DB6E70" w:rsidRDefault="008E4236">
          <w:pPr>
            <w:pStyle w:val="CCAE86895D310E4A9E835C5BF5CF943F"/>
          </w:pPr>
          <w:r w:rsidRPr="00F65450">
            <w:rPr>
              <w:rStyle w:val="PlaceholderText"/>
              <w:color w:val="auto"/>
            </w:rPr>
            <w:t>[Navn]</w:t>
          </w:r>
        </w:p>
      </w:docPartBody>
    </w:docPart>
    <w:docPart>
      <w:docPartPr>
        <w:name w:val="417C939A6F381940BA180005C9CAB3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DBB95E-AD2F-BC40-8FA6-E1CEEF6C3968}"/>
      </w:docPartPr>
      <w:docPartBody>
        <w:p w:rsidR="00DB6E70" w:rsidRDefault="008E4236">
          <w:pPr>
            <w:pStyle w:val="417C939A6F381940BA180005C9CAB3C2"/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CREATEDATE  \@ "dd.MM.yyyy"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00.00.0000</w:t>
          </w:r>
          <w:r>
            <w:rPr>
              <w:sz w:val="18"/>
              <w:szCs w:val="18"/>
            </w:rPr>
            <w:fldChar w:fldCharType="end"/>
          </w:r>
        </w:p>
      </w:docPartBody>
    </w:docPart>
    <w:docPart>
      <w:docPartPr>
        <w:name w:val="A7A6C55C31146648B7C70C8A0CF93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4E7F9F-3314-7444-8506-077AE489F978}"/>
      </w:docPartPr>
      <w:docPartBody>
        <w:p w:rsidR="00DB6E70" w:rsidRDefault="008E4236">
          <w:pPr>
            <w:pStyle w:val="A7A6C55C31146648B7C70C8A0CF9347E"/>
          </w:pPr>
          <w:r w:rsidRPr="00F65450">
            <w:rPr>
              <w:rStyle w:val="PlaceholderText"/>
              <w:color w:val="1CADB2"/>
            </w:rPr>
            <w:t>[Overskrift]</w:t>
          </w:r>
        </w:p>
      </w:docPartBody>
    </w:docPart>
    <w:docPart>
      <w:docPartPr>
        <w:name w:val="0F1F389AB05B6B49A20923D3D5149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8760DD-507F-B544-A1D0-3162F280284A}"/>
      </w:docPartPr>
      <w:docPartBody>
        <w:p w:rsidR="00DB6E70" w:rsidRDefault="008E4236">
          <w:pPr>
            <w:pStyle w:val="0F1F389AB05B6B49A20923D3D5149C03"/>
          </w:pPr>
          <w:r w:rsidRPr="00600595">
            <w:rPr>
              <w:rStyle w:val="PlaceholderText"/>
            </w:rPr>
            <w:t>[Brødtekst]</w:t>
          </w:r>
        </w:p>
      </w:docPartBody>
    </w:docPart>
    <w:docPart>
      <w:docPartPr>
        <w:name w:val="CFCC762C85CB5E49A26CB429A93B4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FB0AF-0F54-9746-8648-7FAB4512489A}"/>
      </w:docPartPr>
      <w:docPartBody>
        <w:p w:rsidR="00DB6E70" w:rsidRDefault="008E4236">
          <w:pPr>
            <w:pStyle w:val="CFCC762C85CB5E49A26CB429A93B4EE6"/>
          </w:pPr>
          <w:r w:rsidRPr="002F5BA7">
            <w:rPr>
              <w:rStyle w:val="PlaceholderText"/>
            </w:rPr>
            <w:t>[Navn]</w:t>
          </w:r>
        </w:p>
      </w:docPartBody>
    </w:docPart>
    <w:docPart>
      <w:docPartPr>
        <w:name w:val="CE36BE5B62EA44428E15EDBA93B18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6C38C4-1208-F647-B8AF-F4929F12BF70}"/>
      </w:docPartPr>
      <w:docPartBody>
        <w:p w:rsidR="00DB6E70" w:rsidRDefault="008E4236">
          <w:pPr>
            <w:pStyle w:val="CE36BE5B62EA44428E15EDBA93B186E4"/>
          </w:pPr>
          <w:r w:rsidRPr="002F5BA7">
            <w:rPr>
              <w:rStyle w:val="PlaceholderText"/>
            </w:rPr>
            <w:t>[Tittel/stilling]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36"/>
    <w:rsid w:val="001F2E54"/>
    <w:rsid w:val="008E4236"/>
    <w:rsid w:val="00D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260441E4AE7D408FB7BE012100D494">
    <w:name w:val="4F260441E4AE7D408FB7BE012100D494"/>
  </w:style>
  <w:style w:type="paragraph" w:customStyle="1" w:styleId="0830A458016DBD4DAEAD93038CF9F2B5">
    <w:name w:val="0830A458016DBD4DAEAD93038CF9F2B5"/>
  </w:style>
  <w:style w:type="paragraph" w:customStyle="1" w:styleId="1DAD2A30C462A0409C625B003C0E8587">
    <w:name w:val="1DAD2A30C462A0409C625B003C0E8587"/>
  </w:style>
  <w:style w:type="paragraph" w:customStyle="1" w:styleId="CCAE86895D310E4A9E835C5BF5CF943F">
    <w:name w:val="CCAE86895D310E4A9E835C5BF5CF943F"/>
  </w:style>
  <w:style w:type="paragraph" w:customStyle="1" w:styleId="417C939A6F381940BA180005C9CAB3C2">
    <w:name w:val="417C939A6F381940BA180005C9CAB3C2"/>
  </w:style>
  <w:style w:type="paragraph" w:customStyle="1" w:styleId="A7A6C55C31146648B7C70C8A0CF9347E">
    <w:name w:val="A7A6C55C31146648B7C70C8A0CF9347E"/>
  </w:style>
  <w:style w:type="paragraph" w:customStyle="1" w:styleId="0F1F389AB05B6B49A20923D3D5149C03">
    <w:name w:val="0F1F389AB05B6B49A20923D3D5149C03"/>
  </w:style>
  <w:style w:type="paragraph" w:customStyle="1" w:styleId="CFCC762C85CB5E49A26CB429A93B4EE6">
    <w:name w:val="CFCC762C85CB5E49A26CB429A93B4EE6"/>
  </w:style>
  <w:style w:type="paragraph" w:customStyle="1" w:styleId="CE36BE5B62EA44428E15EDBA93B186E4">
    <w:name w:val="CE36BE5B62EA44428E15EDBA93B18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OR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0DAF"/>
      </a:accent1>
      <a:accent2>
        <a:srgbClr val="5FFF95"/>
      </a:accent2>
      <a:accent3>
        <a:srgbClr val="40ADA5"/>
      </a:accent3>
      <a:accent4>
        <a:srgbClr val="FCDBD5"/>
      </a:accent4>
      <a:accent5>
        <a:srgbClr val="060456"/>
      </a:accent5>
      <a:accent6>
        <a:srgbClr val="F5575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52D895-E5BF-4533-916C-7369415C42AF}">
  <we:reference id="63e800e1-aebf-4fbd-938d-1f453f68af72" version="1.0.0.0" store="\\officeconsult\Users\officeconsult\Google Drive\Prosjekter\Addpoint\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4846B816-35E1-944A-80C7-2F3ED6CD7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81CA9-9FAD-4267-B701-0DF81CB06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NORCE_brevmal.dotx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Askild Meltvik</dc:creator>
  <cp:keywords/>
  <dc:description/>
  <cp:lastModifiedBy>Suet Chan</cp:lastModifiedBy>
  <cp:revision>7</cp:revision>
  <dcterms:created xsi:type="dcterms:W3CDTF">2018-11-06T10:46:00Z</dcterms:created>
  <dcterms:modified xsi:type="dcterms:W3CDTF">2023-12-11T10:14:00Z</dcterms:modified>
</cp:coreProperties>
</file>